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1452"/>
        <w:gridCol w:w="1985"/>
        <w:gridCol w:w="1275"/>
        <w:gridCol w:w="675"/>
        <w:gridCol w:w="1026"/>
      </w:tblGrid>
      <w:tr w:rsidR="00376875" w14:paraId="16B16994" w14:textId="77777777" w:rsidTr="00DA3684">
        <w:trPr>
          <w:trHeight w:val="548"/>
        </w:trPr>
        <w:tc>
          <w:tcPr>
            <w:tcW w:w="9639" w:type="dxa"/>
            <w:gridSpan w:val="6"/>
            <w:shd w:val="clear" w:color="auto" w:fill="auto"/>
          </w:tcPr>
          <w:p w14:paraId="7322BCC9" w14:textId="2C3023D7" w:rsidR="00376875" w:rsidRPr="00343947" w:rsidRDefault="00343947" w:rsidP="00BC4A88">
            <w:pPr>
              <w:spacing w:before="120" w:after="120"/>
              <w:rPr>
                <w:sz w:val="24"/>
                <w:szCs w:val="24"/>
              </w:rPr>
            </w:pPr>
            <w:r w:rsidRPr="00343947">
              <w:rPr>
                <w:sz w:val="24"/>
                <w:szCs w:val="24"/>
              </w:rPr>
              <w:t>Case ID Number</w:t>
            </w:r>
            <w:r>
              <w:rPr>
                <w:sz w:val="24"/>
                <w:szCs w:val="24"/>
              </w:rPr>
              <w:t xml:space="preserve">:  </w:t>
            </w:r>
          </w:p>
        </w:tc>
      </w:tr>
      <w:tr w:rsidR="00343947" w14:paraId="651AA3AA" w14:textId="77777777" w:rsidTr="005442B1">
        <w:trPr>
          <w:trHeight w:val="922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14:paraId="67CC625A" w14:textId="77777777" w:rsidR="00343947" w:rsidRPr="002623C9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Pr="002623C9">
              <w:rPr>
                <w:b/>
                <w:sz w:val="28"/>
              </w:rPr>
              <w:t>PRIVATION OF LIBERTY SAFEGUARDS FORM 10</w:t>
            </w:r>
          </w:p>
          <w:p w14:paraId="4F6EB4CB" w14:textId="26E5FBA0" w:rsidR="00343947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 w:rsidRPr="00B619B9">
              <w:rPr>
                <w:b/>
                <w:sz w:val="24"/>
              </w:rPr>
              <w:t>REVIEW</w:t>
            </w:r>
          </w:p>
        </w:tc>
      </w:tr>
      <w:tr w:rsidR="00B619B9" w:rsidRPr="0048169E" w14:paraId="566A9551" w14:textId="77777777" w:rsidTr="00516461">
        <w:tc>
          <w:tcPr>
            <w:tcW w:w="3226" w:type="dxa"/>
          </w:tcPr>
          <w:p w14:paraId="2F2BFE4D" w14:textId="1554240F" w:rsidR="00B619B9" w:rsidRPr="00B619B9" w:rsidRDefault="00B619B9" w:rsidP="001F1879">
            <w:r w:rsidRPr="00B619B9">
              <w:t>Full name of person being deprived</w:t>
            </w:r>
            <w:r w:rsidR="00273B85">
              <w:t xml:space="preserve"> of liberty</w:t>
            </w:r>
          </w:p>
        </w:tc>
        <w:tc>
          <w:tcPr>
            <w:tcW w:w="6413" w:type="dxa"/>
            <w:gridSpan w:val="5"/>
            <w:vAlign w:val="center"/>
          </w:tcPr>
          <w:p w14:paraId="151B6125" w14:textId="4DDBCA71" w:rsidR="00B619B9" w:rsidRPr="00516461" w:rsidRDefault="00B619B9" w:rsidP="00D9474F"/>
        </w:tc>
      </w:tr>
      <w:tr w:rsidR="00F37B14" w:rsidRPr="0048169E" w14:paraId="46FC38A5" w14:textId="7339384B" w:rsidTr="00DA3684">
        <w:trPr>
          <w:trHeight w:val="633"/>
        </w:trPr>
        <w:tc>
          <w:tcPr>
            <w:tcW w:w="3226" w:type="dxa"/>
          </w:tcPr>
          <w:p w14:paraId="51EF2C33" w14:textId="57F81709" w:rsidR="00F37B14" w:rsidRPr="00B619B9" w:rsidRDefault="00F37B14" w:rsidP="001F1879">
            <w:r w:rsidRPr="002623C9">
              <w:t>Date of Birth</w:t>
            </w:r>
            <w:r w:rsidRPr="002623C9">
              <w:rPr>
                <w:i/>
                <w:noProof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vAlign w:val="center"/>
          </w:tcPr>
          <w:p w14:paraId="5F7F9052" w14:textId="03F23B01" w:rsidR="00F37B14" w:rsidRPr="00516461" w:rsidRDefault="00F37B14" w:rsidP="00D9474F"/>
        </w:tc>
        <w:tc>
          <w:tcPr>
            <w:tcW w:w="1275" w:type="dxa"/>
            <w:vAlign w:val="center"/>
          </w:tcPr>
          <w:p w14:paraId="778D9837" w14:textId="77777777" w:rsidR="00F37B14" w:rsidRPr="00544F72" w:rsidRDefault="00F37B14" w:rsidP="00650753">
            <w:pPr>
              <w:ind w:left="67"/>
              <w:rPr>
                <w:sz w:val="20"/>
                <w:szCs w:val="20"/>
              </w:rPr>
            </w:pPr>
            <w:r w:rsidRPr="00544F72">
              <w:rPr>
                <w:noProof/>
              </w:rPr>
              <w:t>Est</w:t>
            </w:r>
            <w:r>
              <w:rPr>
                <w:noProof/>
              </w:rPr>
              <w:t>.</w:t>
            </w:r>
            <w:r w:rsidRPr="00544F72">
              <w:rPr>
                <w:noProof/>
              </w:rPr>
              <w:t xml:space="preserve"> Age</w:t>
            </w:r>
          </w:p>
          <w:p w14:paraId="3BD073EE" w14:textId="2B7D2415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31966B" w14:textId="77777777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</w:tr>
      <w:tr w:rsidR="00B619B9" w:rsidRPr="0048169E" w14:paraId="2EEEFE15" w14:textId="77777777" w:rsidTr="00516461">
        <w:tc>
          <w:tcPr>
            <w:tcW w:w="3226" w:type="dxa"/>
          </w:tcPr>
          <w:p w14:paraId="5515DAD8" w14:textId="163AE044" w:rsidR="00B619B9" w:rsidRPr="00B619B9" w:rsidRDefault="0072690C" w:rsidP="009D5E2A">
            <w:r>
              <w:t>Name and address of</w:t>
            </w:r>
            <w:r w:rsidR="00B619B9" w:rsidRPr="00B619B9">
              <w:t xml:space="preserve"> care home or hospital </w:t>
            </w:r>
            <w:r w:rsidR="00273B85">
              <w:t>where the person is deprived of liberty</w:t>
            </w:r>
          </w:p>
        </w:tc>
        <w:tc>
          <w:tcPr>
            <w:tcW w:w="6413" w:type="dxa"/>
            <w:gridSpan w:val="5"/>
          </w:tcPr>
          <w:p w14:paraId="0122CBBF" w14:textId="77777777" w:rsidR="00B619B9" w:rsidRPr="0048169E" w:rsidRDefault="00B619B9" w:rsidP="009E57DA">
            <w:pPr>
              <w:rPr>
                <w:sz w:val="20"/>
                <w:szCs w:val="20"/>
              </w:rPr>
            </w:pPr>
          </w:p>
        </w:tc>
      </w:tr>
      <w:tr w:rsidR="00B619B9" w:rsidRPr="0048169E" w14:paraId="4D2C33ED" w14:textId="77777777" w:rsidTr="00516461">
        <w:tc>
          <w:tcPr>
            <w:tcW w:w="3226" w:type="dxa"/>
          </w:tcPr>
          <w:p w14:paraId="21963F1A" w14:textId="6444256D" w:rsidR="00B619B9" w:rsidRPr="00B619B9" w:rsidRDefault="00273B85" w:rsidP="00273B85">
            <w:r w:rsidRPr="00B619B9">
              <w:t xml:space="preserve">Name and address of </w:t>
            </w:r>
            <w:r>
              <w:t>organisation or person requesting the review</w:t>
            </w:r>
            <w:r w:rsidRPr="00B619B9">
              <w:t xml:space="preserve"> </w:t>
            </w:r>
          </w:p>
        </w:tc>
        <w:tc>
          <w:tcPr>
            <w:tcW w:w="6413" w:type="dxa"/>
            <w:gridSpan w:val="5"/>
          </w:tcPr>
          <w:p w14:paraId="36FAC389" w14:textId="77777777" w:rsidR="009E57DA" w:rsidRPr="00516461" w:rsidRDefault="009E57DA" w:rsidP="002623C9"/>
        </w:tc>
      </w:tr>
      <w:tr w:rsidR="00516461" w:rsidRPr="0048169E" w14:paraId="73D18747" w14:textId="77777777" w:rsidTr="00B9102A">
        <w:trPr>
          <w:trHeight w:val="126"/>
        </w:trPr>
        <w:tc>
          <w:tcPr>
            <w:tcW w:w="3226" w:type="dxa"/>
            <w:vMerge w:val="restart"/>
          </w:tcPr>
          <w:p w14:paraId="33D0E277" w14:textId="6ACFB0D0" w:rsidR="00516461" w:rsidRPr="00B619B9" w:rsidRDefault="00516461" w:rsidP="00516461">
            <w:r>
              <w:t>Contact details of organisation or person requesting the review</w:t>
            </w:r>
          </w:p>
        </w:tc>
        <w:tc>
          <w:tcPr>
            <w:tcW w:w="1452" w:type="dxa"/>
          </w:tcPr>
          <w:p w14:paraId="432CB0B9" w14:textId="54987328" w:rsidR="00516461" w:rsidRDefault="00516461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</w:tcPr>
          <w:p w14:paraId="35400376" w14:textId="7ECE42B1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0686CBA9" w14:textId="77777777" w:rsidTr="00B9102A">
        <w:trPr>
          <w:trHeight w:val="125"/>
        </w:trPr>
        <w:tc>
          <w:tcPr>
            <w:tcW w:w="3226" w:type="dxa"/>
            <w:vMerge/>
          </w:tcPr>
          <w:p w14:paraId="21FE5DC1" w14:textId="77777777" w:rsidR="00516461" w:rsidRDefault="00516461" w:rsidP="009D5E2A"/>
        </w:tc>
        <w:tc>
          <w:tcPr>
            <w:tcW w:w="1452" w:type="dxa"/>
          </w:tcPr>
          <w:p w14:paraId="2B645564" w14:textId="42F3EFF0" w:rsidR="00516461" w:rsidRPr="00516461" w:rsidRDefault="00B9102A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t>Telep</w:t>
            </w:r>
            <w:r w:rsidR="00516461">
              <w:t>hone</w:t>
            </w:r>
          </w:p>
        </w:tc>
        <w:tc>
          <w:tcPr>
            <w:tcW w:w="4961" w:type="dxa"/>
            <w:gridSpan w:val="4"/>
          </w:tcPr>
          <w:p w14:paraId="365F7135" w14:textId="49E17C62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67EE327C" w14:textId="77777777" w:rsidTr="00B9102A">
        <w:trPr>
          <w:trHeight w:val="125"/>
        </w:trPr>
        <w:tc>
          <w:tcPr>
            <w:tcW w:w="3226" w:type="dxa"/>
            <w:vMerge/>
          </w:tcPr>
          <w:p w14:paraId="7C3FB7DB" w14:textId="77777777" w:rsidR="00516461" w:rsidRDefault="00516461" w:rsidP="009D5E2A"/>
        </w:tc>
        <w:tc>
          <w:tcPr>
            <w:tcW w:w="1452" w:type="dxa"/>
          </w:tcPr>
          <w:p w14:paraId="0A0C9743" w14:textId="778698D9" w:rsidR="00516461" w:rsidRPr="00B619B9" w:rsidRDefault="00516461" w:rsidP="00516461">
            <w:pPr>
              <w:spacing w:before="120" w:after="120"/>
              <w:ind w:left="67"/>
            </w:pPr>
            <w:r>
              <w:t>Email</w:t>
            </w:r>
          </w:p>
        </w:tc>
        <w:tc>
          <w:tcPr>
            <w:tcW w:w="4961" w:type="dxa"/>
            <w:gridSpan w:val="4"/>
          </w:tcPr>
          <w:p w14:paraId="337D45DE" w14:textId="6A6D8DA5" w:rsidR="00516461" w:rsidRPr="00516461" w:rsidRDefault="00516461" w:rsidP="00D9474F">
            <w:pPr>
              <w:spacing w:before="120" w:after="120"/>
            </w:pPr>
          </w:p>
        </w:tc>
      </w:tr>
      <w:tr w:rsidR="009D5E2A" w:rsidRPr="0048169E" w14:paraId="5E07422C" w14:textId="77777777" w:rsidTr="00516461">
        <w:trPr>
          <w:trHeight w:val="605"/>
        </w:trPr>
        <w:tc>
          <w:tcPr>
            <w:tcW w:w="3226" w:type="dxa"/>
          </w:tcPr>
          <w:p w14:paraId="4BB3BAA1" w14:textId="17D2C616" w:rsidR="009D5E2A" w:rsidRPr="00516461" w:rsidRDefault="002623C9" w:rsidP="001F1879">
            <w:r>
              <w:t xml:space="preserve">Name of the Supervisory Body </w:t>
            </w:r>
            <w:r w:rsidR="009D5E2A" w:rsidRPr="00B619B9">
              <w:t xml:space="preserve">where this form is being sent </w:t>
            </w:r>
          </w:p>
        </w:tc>
        <w:tc>
          <w:tcPr>
            <w:tcW w:w="6413" w:type="dxa"/>
            <w:gridSpan w:val="5"/>
          </w:tcPr>
          <w:p w14:paraId="490BA009" w14:textId="5AE62861" w:rsidR="009D5E2A" w:rsidRPr="00516461" w:rsidRDefault="00990D1A" w:rsidP="00D9474F">
            <w:pPr>
              <w:spacing w:before="120"/>
            </w:pPr>
            <w:r>
              <w:t>Bath &amp; North East Somerset Council</w:t>
            </w:r>
          </w:p>
        </w:tc>
      </w:tr>
      <w:tr w:rsidR="009D5E2A" w:rsidRPr="00AD6BE3" w14:paraId="45AAFE91" w14:textId="77777777" w:rsidTr="005442B1">
        <w:trPr>
          <w:trHeight w:val="48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3AB268EB" w14:textId="45A757BC" w:rsidR="00516461" w:rsidRDefault="000A7B50" w:rsidP="00273B85">
            <w:pPr>
              <w:rPr>
                <w:b/>
              </w:rPr>
            </w:pPr>
            <w:r w:rsidRPr="0072690C">
              <w:rPr>
                <w:b/>
                <w:sz w:val="24"/>
                <w:szCs w:val="24"/>
              </w:rPr>
              <w:t>A</w:t>
            </w:r>
            <w:r w:rsidR="002623C9" w:rsidRPr="0072690C">
              <w:rPr>
                <w:b/>
                <w:sz w:val="24"/>
                <w:szCs w:val="24"/>
              </w:rPr>
              <w:t xml:space="preserve"> </w:t>
            </w:r>
            <w:r w:rsidR="00EB0656" w:rsidRPr="0072690C">
              <w:rPr>
                <w:b/>
                <w:sz w:val="24"/>
                <w:szCs w:val="24"/>
              </w:rPr>
              <w:t xml:space="preserve">REVIEW OF THE CURRENT AUTHORISATION </w:t>
            </w:r>
            <w:r w:rsidR="00EB0656">
              <w:rPr>
                <w:b/>
                <w:sz w:val="24"/>
                <w:szCs w:val="24"/>
              </w:rPr>
              <w:t>IS</w:t>
            </w:r>
            <w:r w:rsidR="00EB0656" w:rsidRPr="0072690C">
              <w:rPr>
                <w:b/>
                <w:sz w:val="24"/>
                <w:szCs w:val="24"/>
              </w:rPr>
              <w:t xml:space="preserve"> REQUESTED ON THE FOLLOWING GROUNDS</w:t>
            </w:r>
            <w:r w:rsidR="00EB0656">
              <w:rPr>
                <w:b/>
              </w:rPr>
              <w:t xml:space="preserve"> </w:t>
            </w:r>
          </w:p>
          <w:p w14:paraId="57828812" w14:textId="776DD2FD" w:rsidR="009D5E2A" w:rsidRPr="00AD6BE3" w:rsidRDefault="00516461" w:rsidP="00EB0656">
            <w:pPr>
              <w:tabs>
                <w:tab w:val="right" w:pos="9390"/>
              </w:tabs>
            </w:pPr>
            <w:r>
              <w:rPr>
                <w:i/>
                <w:sz w:val="20"/>
              </w:rPr>
              <w:tab/>
            </w:r>
            <w:r w:rsidR="009D5E2A" w:rsidRPr="00266083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place a cross in </w:t>
            </w:r>
            <w:r w:rsidR="009D5E2A" w:rsidRPr="00266083">
              <w:rPr>
                <w:i/>
                <w:sz w:val="20"/>
              </w:rPr>
              <w:t>all boxes that apply)</w:t>
            </w:r>
          </w:p>
        </w:tc>
      </w:tr>
      <w:tr w:rsidR="009D5E2A" w:rsidRPr="00376875" w14:paraId="234B4313" w14:textId="77777777" w:rsidTr="00516461">
        <w:trPr>
          <w:trHeight w:val="165"/>
        </w:trPr>
        <w:tc>
          <w:tcPr>
            <w:tcW w:w="8613" w:type="dxa"/>
            <w:gridSpan w:val="5"/>
          </w:tcPr>
          <w:p w14:paraId="4BF4ED52" w14:textId="290AE53C" w:rsidR="00516461" w:rsidRPr="00376875" w:rsidRDefault="009D5E2A" w:rsidP="00453BCA">
            <w:pPr>
              <w:spacing w:before="120" w:after="120"/>
              <w:ind w:left="68"/>
            </w:pPr>
            <w:r w:rsidRPr="00376875">
              <w:t xml:space="preserve">The person </w:t>
            </w:r>
            <w:r>
              <w:t xml:space="preserve">no longer </w:t>
            </w:r>
            <w:r w:rsidR="00033AB3">
              <w:t xml:space="preserve">meet </w:t>
            </w:r>
            <w:r w:rsidR="00453BCA">
              <w:t xml:space="preserve">the Age, No Refusals, Mental Capacity, Mental Health or Best Interests </w:t>
            </w:r>
            <w:r w:rsidR="00033AB3">
              <w:t>requirements</w:t>
            </w:r>
            <w:r w:rsidR="00453BCA">
              <w:t>, or the reason why they meet the requirements has changed</w:t>
            </w:r>
          </w:p>
        </w:tc>
        <w:tc>
          <w:tcPr>
            <w:tcW w:w="1026" w:type="dxa"/>
            <w:vAlign w:val="center"/>
          </w:tcPr>
          <w:p w14:paraId="79ED6511" w14:textId="07DFEF2D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376875" w14:paraId="5A7A6FCB" w14:textId="77777777" w:rsidTr="00516461">
        <w:trPr>
          <w:trHeight w:val="165"/>
        </w:trPr>
        <w:tc>
          <w:tcPr>
            <w:tcW w:w="8613" w:type="dxa"/>
            <w:gridSpan w:val="5"/>
          </w:tcPr>
          <w:p w14:paraId="1958FA29" w14:textId="4DDF06EB" w:rsidR="009D5E2A" w:rsidRPr="00376875" w:rsidRDefault="00DA3684" w:rsidP="00DA3684">
            <w:pPr>
              <w:ind w:left="67"/>
              <w:jc w:val="both"/>
            </w:pPr>
            <w:r>
              <w:t>The conditions attached to the Standard A</w:t>
            </w:r>
            <w:r w:rsidR="009D5E2A" w:rsidRPr="00376875">
              <w:t xml:space="preserve">uthorisation need to be </w:t>
            </w:r>
            <w:r w:rsidR="002623C9">
              <w:t xml:space="preserve">varied because there has been a </w:t>
            </w:r>
            <w:r w:rsidR="009D5E2A" w:rsidRPr="00376875">
              <w:t>change in the person’s circumstances</w:t>
            </w:r>
          </w:p>
        </w:tc>
        <w:tc>
          <w:tcPr>
            <w:tcW w:w="1026" w:type="dxa"/>
            <w:vAlign w:val="center"/>
          </w:tcPr>
          <w:p w14:paraId="0581AA99" w14:textId="1D73AD32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592870" w14:paraId="36DE4409" w14:textId="77777777" w:rsidTr="00516461">
        <w:trPr>
          <w:trHeight w:val="236"/>
        </w:trPr>
        <w:tc>
          <w:tcPr>
            <w:tcW w:w="9639" w:type="dxa"/>
            <w:gridSpan w:val="6"/>
          </w:tcPr>
          <w:p w14:paraId="261FB223" w14:textId="73501E60" w:rsidR="009D5E2A" w:rsidRPr="00EB0656" w:rsidRDefault="00273B85" w:rsidP="00650753">
            <w:pPr>
              <w:ind w:left="67"/>
              <w:rPr>
                <w:i/>
              </w:rPr>
            </w:pPr>
            <w:r w:rsidRPr="00EB0656">
              <w:rPr>
                <w:i/>
              </w:rPr>
              <w:t>Please give details:</w:t>
            </w:r>
          </w:p>
          <w:p w14:paraId="41FF255D" w14:textId="77777777" w:rsidR="009D5E2A" w:rsidRPr="009E57DA" w:rsidRDefault="009D5E2A" w:rsidP="007A5630"/>
          <w:p w14:paraId="74493BAC" w14:textId="1431DF65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38831BFD" w14:textId="77777777" w:rsidR="005569F0" w:rsidRPr="009E57DA" w:rsidRDefault="005569F0" w:rsidP="007A5630">
            <w:pPr>
              <w:widowControl w:val="0"/>
              <w:autoSpaceDE w:val="0"/>
              <w:autoSpaceDN w:val="0"/>
              <w:adjustRightInd w:val="0"/>
            </w:pPr>
          </w:p>
          <w:p w14:paraId="18D57EF9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5174C390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77F527E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1E0386BA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8545AE6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272FEE6A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098B7BE0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471C07C8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149EFBF5" w14:textId="77777777" w:rsidR="00546F2B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7B7C54B2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6BCA3403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473A40F7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20DB1089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0F161238" w14:textId="77777777" w:rsidR="007A5630" w:rsidRPr="009E57DA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3A8C63D2" w14:textId="77777777" w:rsidR="00516461" w:rsidRPr="009E57DA" w:rsidRDefault="00516461" w:rsidP="00043E6D">
            <w:pPr>
              <w:widowControl w:val="0"/>
              <w:autoSpaceDE w:val="0"/>
              <w:autoSpaceDN w:val="0"/>
              <w:adjustRightInd w:val="0"/>
              <w:spacing w:before="60"/>
            </w:pPr>
          </w:p>
        </w:tc>
      </w:tr>
    </w:tbl>
    <w:p w14:paraId="32AC4C1F" w14:textId="14D99D83" w:rsidR="00AB3897" w:rsidRDefault="00AB3897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"/>
        <w:gridCol w:w="1418"/>
        <w:gridCol w:w="1134"/>
        <w:gridCol w:w="3118"/>
      </w:tblGrid>
      <w:tr w:rsidR="009D5E2A" w:rsidRPr="00592870" w14:paraId="6521148C" w14:textId="77777777" w:rsidTr="005442B1">
        <w:trPr>
          <w:trHeight w:val="23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03942376" w14:textId="3E99F081" w:rsidR="009D5E2A" w:rsidRPr="00592870" w:rsidRDefault="00EB0656" w:rsidP="001F1879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</w:rPr>
              <w:t>REVIEW TO C</w:t>
            </w:r>
            <w:r w:rsidRPr="00592870">
              <w:rPr>
                <w:b/>
                <w:sz w:val="24"/>
                <w:szCs w:val="24"/>
              </w:rPr>
              <w:t>EASE A DOLS AUTHORISATION</w:t>
            </w:r>
          </w:p>
        </w:tc>
      </w:tr>
      <w:tr w:rsidR="009D5E2A" w:rsidRPr="0048169E" w14:paraId="3B94F1F7" w14:textId="77777777" w:rsidTr="00516461">
        <w:trPr>
          <w:trHeight w:val="236"/>
        </w:trPr>
        <w:tc>
          <w:tcPr>
            <w:tcW w:w="9639" w:type="dxa"/>
            <w:gridSpan w:val="5"/>
          </w:tcPr>
          <w:p w14:paraId="411E1EEB" w14:textId="0AEFBAB7" w:rsidR="009D5E2A" w:rsidRPr="002623C9" w:rsidRDefault="00546F2B" w:rsidP="00453BCA">
            <w:pPr>
              <w:spacing w:before="120" w:after="120"/>
              <w:ind w:left="67"/>
              <w:jc w:val="both"/>
            </w:pPr>
            <w:r>
              <w:t>The Managing A</w:t>
            </w:r>
            <w:r w:rsidR="009D5E2A" w:rsidRPr="00592870">
              <w:t xml:space="preserve">uthority requests a review, </w:t>
            </w:r>
            <w:r w:rsidR="00453BCA">
              <w:t>because the person is, or is about to be discharged     so</w:t>
            </w:r>
            <w:r w:rsidR="009D5E2A" w:rsidRPr="00592870">
              <w:t xml:space="preserve"> the </w:t>
            </w:r>
            <w:r w:rsidR="00DA3684">
              <w:t>Standard</w:t>
            </w:r>
            <w:r w:rsidR="009D5E2A" w:rsidRPr="00592870">
              <w:t xml:space="preserve"> Authorisation will no longer be required.</w:t>
            </w:r>
            <w:r w:rsidR="002623C9">
              <w:t xml:space="preserve">  </w:t>
            </w:r>
            <w:r w:rsidR="009D5E2A" w:rsidRPr="00592870">
              <w:t>This is on the grounds that the person no longer meets the best</w:t>
            </w:r>
            <w:r w:rsidR="009D5E2A">
              <w:t xml:space="preserve"> </w:t>
            </w:r>
            <w:r w:rsidR="009D5E2A" w:rsidRPr="00592870">
              <w:t>interest’s requirement</w:t>
            </w:r>
            <w:r w:rsidR="000A7B50">
              <w:t>.</w:t>
            </w:r>
          </w:p>
        </w:tc>
      </w:tr>
      <w:tr w:rsidR="009D5E2A" w:rsidRPr="0048169E" w14:paraId="43DC5176" w14:textId="77777777" w:rsidTr="00DA3684">
        <w:trPr>
          <w:trHeight w:val="236"/>
        </w:trPr>
        <w:tc>
          <w:tcPr>
            <w:tcW w:w="6521" w:type="dxa"/>
            <w:gridSpan w:val="4"/>
          </w:tcPr>
          <w:p w14:paraId="5C136D57" w14:textId="050D7E19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650753">
              <w:t>The person has left</w:t>
            </w:r>
            <w:r>
              <w:t xml:space="preserve"> / is due to leave</w:t>
            </w:r>
            <w:r w:rsidRPr="00650753">
              <w:t xml:space="preserve"> the care home on</w:t>
            </w:r>
          </w:p>
        </w:tc>
        <w:tc>
          <w:tcPr>
            <w:tcW w:w="3118" w:type="dxa"/>
          </w:tcPr>
          <w:p w14:paraId="70568FEC" w14:textId="561B79E0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34E7C814" w14:textId="77777777" w:rsidTr="00DA3684">
        <w:trPr>
          <w:trHeight w:val="236"/>
        </w:trPr>
        <w:tc>
          <w:tcPr>
            <w:tcW w:w="6521" w:type="dxa"/>
            <w:gridSpan w:val="4"/>
          </w:tcPr>
          <w:p w14:paraId="21D5CDF6" w14:textId="478C93E0" w:rsidR="00273B85" w:rsidRPr="00650753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592870">
              <w:t>The person is due to be /</w:t>
            </w:r>
            <w:r>
              <w:t xml:space="preserve"> </w:t>
            </w:r>
            <w:r w:rsidRPr="00592870">
              <w:t>has been discharged</w:t>
            </w:r>
            <w:r>
              <w:t xml:space="preserve"> from hospital</w:t>
            </w:r>
            <w:r w:rsidRPr="00592870">
              <w:t xml:space="preserve"> on</w:t>
            </w:r>
          </w:p>
        </w:tc>
        <w:tc>
          <w:tcPr>
            <w:tcW w:w="3118" w:type="dxa"/>
          </w:tcPr>
          <w:p w14:paraId="224B116A" w14:textId="3E032EE4" w:rsidR="00273B85" w:rsidRPr="00516461" w:rsidRDefault="00273B85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6AD2E083" w14:textId="77777777" w:rsidTr="00DA3684">
        <w:trPr>
          <w:trHeight w:val="236"/>
        </w:trPr>
        <w:tc>
          <w:tcPr>
            <w:tcW w:w="3828" w:type="dxa"/>
          </w:tcPr>
          <w:p w14:paraId="2CF8FE75" w14:textId="77777777" w:rsidR="00273B85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The person’s new address is</w:t>
            </w:r>
          </w:p>
          <w:p w14:paraId="70A4FFB4" w14:textId="7410361D" w:rsidR="00273B85" w:rsidRPr="00592870" w:rsidRDefault="00273B85" w:rsidP="000937E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7"/>
            </w:pPr>
          </w:p>
        </w:tc>
        <w:tc>
          <w:tcPr>
            <w:tcW w:w="5811" w:type="dxa"/>
            <w:gridSpan w:val="4"/>
          </w:tcPr>
          <w:p w14:paraId="50B9899F" w14:textId="64B76CF0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449C05B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3093D9BB" w14:textId="77777777" w:rsidR="00DA3684" w:rsidRDefault="00DA3684" w:rsidP="007A5630">
            <w:pPr>
              <w:widowControl w:val="0"/>
              <w:autoSpaceDE w:val="0"/>
              <w:autoSpaceDN w:val="0"/>
              <w:adjustRightInd w:val="0"/>
            </w:pPr>
          </w:p>
          <w:p w14:paraId="04F29F38" w14:textId="77777777" w:rsidR="00DA3684" w:rsidRPr="00516461" w:rsidRDefault="00DA3684" w:rsidP="009E57D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0FC05710" w14:textId="77777777" w:rsidTr="00DA3684">
        <w:trPr>
          <w:trHeight w:val="236"/>
        </w:trPr>
        <w:tc>
          <w:tcPr>
            <w:tcW w:w="3828" w:type="dxa"/>
          </w:tcPr>
          <w:p w14:paraId="76C7365D" w14:textId="3345F300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592870">
              <w:t>This f</w:t>
            </w:r>
            <w:r w:rsidR="00B9102A">
              <w:t xml:space="preserve">ollows a best interest decision </w:t>
            </w:r>
            <w:r w:rsidRPr="00592870">
              <w:t>(attached) made on</w:t>
            </w:r>
          </w:p>
        </w:tc>
        <w:tc>
          <w:tcPr>
            <w:tcW w:w="5811" w:type="dxa"/>
            <w:gridSpan w:val="4"/>
          </w:tcPr>
          <w:p w14:paraId="537D7A0E" w14:textId="4878EC3B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60E50FA4" w14:textId="77777777" w:rsidTr="00516461">
        <w:trPr>
          <w:trHeight w:val="236"/>
        </w:trPr>
        <w:tc>
          <w:tcPr>
            <w:tcW w:w="9639" w:type="dxa"/>
            <w:gridSpan w:val="5"/>
          </w:tcPr>
          <w:p w14:paraId="60D8AA79" w14:textId="77777777" w:rsidR="009D5E2A" w:rsidRDefault="009D5E2A" w:rsidP="003B07F4">
            <w:pPr>
              <w:widowControl w:val="0"/>
              <w:autoSpaceDE w:val="0"/>
              <w:autoSpaceDN w:val="0"/>
              <w:adjustRightInd w:val="0"/>
              <w:spacing w:before="60"/>
              <w:ind w:left="67" w:hanging="67"/>
            </w:pPr>
            <w:r w:rsidRPr="00592870">
              <w:t xml:space="preserve">It is no longer in their best interest to be accommodated in this </w:t>
            </w:r>
            <w:r>
              <w:t xml:space="preserve">care home or </w:t>
            </w:r>
            <w:r w:rsidRPr="00592870">
              <w:t>hospital because</w:t>
            </w:r>
            <w:r>
              <w:t>:</w:t>
            </w:r>
          </w:p>
          <w:p w14:paraId="7310BD7E" w14:textId="7777777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64428D4C" w14:textId="5858049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5FEB9CEC" w14:textId="77777777" w:rsidR="009D5E2A" w:rsidRDefault="009D5E2A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CF00297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E7CAA7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FA407CB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2CBE6EA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36675A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749F4E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B45DEC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281028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00D232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78C71FA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FD44F0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A4A439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E0FD63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098E39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45F6D1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BE8303D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CBB5411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994DAF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EA0A71F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43819FE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A05A8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BE0106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E5CC8D" w14:textId="77777777" w:rsidR="00516461" w:rsidRPr="00B04A22" w:rsidRDefault="00516461" w:rsidP="00516461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</w:tc>
      </w:tr>
      <w:tr w:rsidR="009D5E2A" w:rsidRPr="00650753" w14:paraId="7A5CD32C" w14:textId="77777777" w:rsidTr="00B9102A">
        <w:trPr>
          <w:trHeight w:val="236"/>
        </w:trPr>
        <w:tc>
          <w:tcPr>
            <w:tcW w:w="3969" w:type="dxa"/>
            <w:gridSpan w:val="2"/>
            <w:vMerge w:val="restart"/>
          </w:tcPr>
          <w:p w14:paraId="0AEF2A7B" w14:textId="77777777" w:rsidR="00516461" w:rsidRDefault="009D5E2A" w:rsidP="002623C9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 xml:space="preserve">Signed </w:t>
            </w:r>
          </w:p>
          <w:p w14:paraId="38D7BEDF" w14:textId="69DCE1D2" w:rsidR="009D5E2A" w:rsidRPr="00650753" w:rsidRDefault="009D5E2A" w:rsidP="00544F72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16461">
              <w:rPr>
                <w:i/>
              </w:rPr>
              <w:t>(on behalf of the Managing Authority)</w:t>
            </w:r>
          </w:p>
        </w:tc>
        <w:tc>
          <w:tcPr>
            <w:tcW w:w="1418" w:type="dxa"/>
          </w:tcPr>
          <w:p w14:paraId="47C247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Signature</w:t>
            </w:r>
          </w:p>
        </w:tc>
        <w:tc>
          <w:tcPr>
            <w:tcW w:w="4252" w:type="dxa"/>
            <w:gridSpan w:val="2"/>
          </w:tcPr>
          <w:p w14:paraId="033744F3" w14:textId="483D1DC6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4B812CB5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561E48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62C9AD5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Print Name</w:t>
            </w:r>
          </w:p>
        </w:tc>
        <w:tc>
          <w:tcPr>
            <w:tcW w:w="4252" w:type="dxa"/>
            <w:gridSpan w:val="2"/>
          </w:tcPr>
          <w:p w14:paraId="6E0B8884" w14:textId="34E74AF8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6B322FCD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0AC3BBB6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1204F7F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Date</w:t>
            </w:r>
          </w:p>
        </w:tc>
        <w:tc>
          <w:tcPr>
            <w:tcW w:w="4252" w:type="dxa"/>
            <w:gridSpan w:val="2"/>
          </w:tcPr>
          <w:p w14:paraId="63A92660" w14:textId="2833D9B9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bookmarkStart w:id="0" w:name="_GoBack"/>
            <w:bookmarkEnd w:id="0"/>
          </w:p>
        </w:tc>
      </w:tr>
    </w:tbl>
    <w:p w14:paraId="7F60C022" w14:textId="77777777" w:rsidR="002623C9" w:rsidRDefault="002623C9" w:rsidP="003277C2">
      <w:pPr>
        <w:tabs>
          <w:tab w:val="left" w:pos="142"/>
        </w:tabs>
        <w:ind w:left="-284"/>
        <w:rPr>
          <w:rFonts w:ascii="Arial" w:hAnsi="Arial" w:cs="Arial"/>
          <w:b/>
          <w:i/>
          <w:sz w:val="24"/>
          <w:szCs w:val="28"/>
        </w:rPr>
      </w:pPr>
    </w:p>
    <w:p w14:paraId="3DB7D183" w14:textId="6A3DA571" w:rsidR="00E85F1A" w:rsidRPr="00B47214" w:rsidRDefault="003277C2" w:rsidP="00B47214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  <w:r w:rsidRPr="003277C2">
        <w:rPr>
          <w:rFonts w:ascii="Arial" w:hAnsi="Arial" w:cs="Arial"/>
          <w:b/>
          <w:i/>
          <w:sz w:val="24"/>
          <w:szCs w:val="28"/>
        </w:rPr>
        <w:t>T</w:t>
      </w:r>
      <w:r w:rsidR="009D093D" w:rsidRPr="003277C2">
        <w:rPr>
          <w:rFonts w:ascii="Arial" w:hAnsi="Arial" w:cs="Arial"/>
          <w:b/>
          <w:i/>
          <w:sz w:val="24"/>
          <w:szCs w:val="28"/>
        </w:rPr>
        <w:t>he remainder of this form</w:t>
      </w:r>
      <w:r w:rsidR="001F1879">
        <w:rPr>
          <w:rFonts w:ascii="Arial" w:hAnsi="Arial" w:cs="Arial"/>
          <w:b/>
          <w:i/>
          <w:sz w:val="24"/>
          <w:szCs w:val="28"/>
        </w:rPr>
        <w:t xml:space="preserve"> will be completed by the Supervisory B</w:t>
      </w:r>
      <w:r w:rsidR="00B47214">
        <w:rPr>
          <w:rFonts w:ascii="Arial" w:hAnsi="Arial" w:cs="Arial"/>
          <w:b/>
          <w:i/>
          <w:sz w:val="24"/>
          <w:szCs w:val="28"/>
        </w:rPr>
        <w:t>od</w:t>
      </w:r>
      <w:r w:rsidR="00033AB3">
        <w:rPr>
          <w:rFonts w:ascii="Arial" w:hAnsi="Arial" w:cs="Arial"/>
          <w:b/>
          <w:i/>
          <w:sz w:val="24"/>
          <w:szCs w:val="28"/>
        </w:rPr>
        <w:t>y</w:t>
      </w:r>
    </w:p>
    <w:p w14:paraId="392B3751" w14:textId="77777777" w:rsidR="00AB3897" w:rsidRDefault="00AB3897">
      <w:r>
        <w:br w:type="page"/>
      </w: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4536"/>
      </w:tblGrid>
      <w:tr w:rsidR="00616DED" w:rsidRPr="00E85F1A" w14:paraId="388A7825" w14:textId="77777777" w:rsidTr="009E57DA">
        <w:trPr>
          <w:trHeight w:val="489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14:paraId="093E5D35" w14:textId="16F11123" w:rsidR="00366732" w:rsidRPr="00366732" w:rsidRDefault="00616DED" w:rsidP="00273B85">
            <w:pPr>
              <w:spacing w:before="120" w:after="120"/>
              <w:rPr>
                <w:b/>
                <w:sz w:val="24"/>
                <w:szCs w:val="24"/>
              </w:rPr>
            </w:pPr>
            <w:r w:rsidRPr="00366732">
              <w:rPr>
                <w:b/>
                <w:sz w:val="24"/>
                <w:szCs w:val="24"/>
              </w:rPr>
              <w:lastRenderedPageBreak/>
              <w:t>SUPERVISORY BODY’S DECISION with regard to whether ANY QUALIFYING REQUIREMENTS ARE REVIEWABLE</w:t>
            </w:r>
          </w:p>
        </w:tc>
      </w:tr>
      <w:tr w:rsidR="00E85F1A" w:rsidRPr="00E85F1A" w14:paraId="04EB04F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9"/>
        </w:trPr>
        <w:tc>
          <w:tcPr>
            <w:tcW w:w="9747" w:type="dxa"/>
            <w:gridSpan w:val="5"/>
            <w:vAlign w:val="center"/>
          </w:tcPr>
          <w:p w14:paraId="332FFEA1" w14:textId="51190950" w:rsidR="00E85F1A" w:rsidRDefault="000A7B50" w:rsidP="00E85F1A">
            <w:r>
              <w:t>The S</w:t>
            </w:r>
            <w:r w:rsidR="00E85F1A" w:rsidRPr="00E85F1A">
              <w:t>upervi</w:t>
            </w:r>
            <w:r>
              <w:t>sory B</w:t>
            </w:r>
            <w:r w:rsidR="00E85F1A" w:rsidRPr="00E85F1A">
              <w:t>ody has decided to refuse the request for a review for the following reasons:</w:t>
            </w:r>
          </w:p>
          <w:p w14:paraId="53484280" w14:textId="7F71BAB4" w:rsidR="00366732" w:rsidRDefault="00366732" w:rsidP="00E85F1A"/>
          <w:p w14:paraId="3DB9331F" w14:textId="77777777" w:rsidR="005442B1" w:rsidRPr="00E85F1A" w:rsidRDefault="005442B1" w:rsidP="009E57DA"/>
        </w:tc>
      </w:tr>
      <w:tr w:rsidR="0010480A" w:rsidRPr="00E85F1A" w14:paraId="0519C77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0E980672" w14:textId="415F1175" w:rsidR="00033AB3" w:rsidRDefault="00D9474F" w:rsidP="00DA3684">
            <w:pPr>
              <w:spacing w:before="60"/>
              <w:ind w:left="68"/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B2769" wp14:editId="1671970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314960</wp:posOffset>
                      </wp:positionV>
                      <wp:extent cx="2374265" cy="342900"/>
                      <wp:effectExtent l="0" t="0" r="15875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5E3A4" w14:textId="2757D759" w:rsidR="00D9474F" w:rsidRPr="00033AB3" w:rsidRDefault="00033AB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6pt;margin-top:24.8pt;width:186.95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">
                      <v:textbox>
                        <w:txbxContent>
                          <w:p w14:paraId="3F85E3A4" w14:textId="2757D759" w:rsidR="00D9474F" w:rsidRPr="00033AB3" w:rsidRDefault="00033AB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0A" w:rsidRPr="0090034E">
              <w:t>This review is there</w:t>
            </w:r>
            <w:r w:rsidR="00DA3684">
              <w:t>fore complete and the existing Standard A</w:t>
            </w:r>
            <w:r w:rsidR="0010480A" w:rsidRPr="0090034E">
              <w:t>uthorisation wil</w:t>
            </w:r>
            <w:r w:rsidR="00546F2B" w:rsidRPr="0090034E">
              <w:t xml:space="preserve">l continue to be in force </w:t>
            </w:r>
            <w:r w:rsidR="00546F2B" w:rsidRPr="00033AB3">
              <w:t>until:</w:t>
            </w:r>
          </w:p>
          <w:p w14:paraId="472AC70F" w14:textId="793BE9B3" w:rsidR="0010480A" w:rsidRPr="0090034E" w:rsidRDefault="004547F0" w:rsidP="00943441">
            <w:pPr>
              <w:spacing w:before="60"/>
              <w:ind w:left="68"/>
              <w:rPr>
                <w:b/>
                <w:sz w:val="32"/>
                <w:szCs w:val="32"/>
              </w:rPr>
            </w:pPr>
            <w:r w:rsidRPr="0090034E">
              <w:rPr>
                <w:b/>
                <w:sz w:val="32"/>
                <w:szCs w:val="32"/>
              </w:rPr>
              <w:tab/>
            </w:r>
          </w:p>
          <w:p w14:paraId="107C2165" w14:textId="77777777" w:rsidR="00C23E1A" w:rsidRPr="00F13017" w:rsidRDefault="00C23E1A" w:rsidP="009E57DA">
            <w:pPr>
              <w:spacing w:before="60" w:after="60"/>
            </w:pPr>
          </w:p>
        </w:tc>
      </w:tr>
      <w:tr w:rsidR="00E85F1A" w:rsidRPr="000958E9" w14:paraId="273CC43E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A9813CF" w14:textId="151A1B21" w:rsidR="00E85F1A" w:rsidRPr="009E57DA" w:rsidRDefault="00366732" w:rsidP="00623843">
            <w:pPr>
              <w:rPr>
                <w:b/>
                <w:szCs w:val="24"/>
              </w:rPr>
            </w:pPr>
            <w:r w:rsidRPr="00366732">
              <w:rPr>
                <w:szCs w:val="24"/>
              </w:rPr>
              <w:t xml:space="preserve">The </w:t>
            </w:r>
            <w:r w:rsidR="00F025E3">
              <w:rPr>
                <w:szCs w:val="24"/>
              </w:rPr>
              <w:t>Supervisory B</w:t>
            </w:r>
            <w:r w:rsidR="00616DED" w:rsidRPr="00366732">
              <w:rPr>
                <w:szCs w:val="24"/>
              </w:rPr>
              <w:t>ody has decided that at least one of the qualif</w:t>
            </w:r>
            <w:r w:rsidR="00F025E3">
              <w:rPr>
                <w:szCs w:val="24"/>
              </w:rPr>
              <w:t>ying requirements is reviewable, a</w:t>
            </w:r>
            <w:r w:rsidR="00616DED" w:rsidRPr="00366732">
              <w:rPr>
                <w:szCs w:val="24"/>
              </w:rPr>
              <w:t>s a result of which the following revi</w:t>
            </w:r>
            <w:r w:rsidR="00F025E3">
              <w:rPr>
                <w:szCs w:val="24"/>
              </w:rPr>
              <w:t xml:space="preserve">ew assessments were </w:t>
            </w:r>
            <w:r w:rsidR="00623843">
              <w:rPr>
                <w:szCs w:val="24"/>
              </w:rPr>
              <w:t>carried out</w:t>
            </w:r>
            <w:r w:rsidR="00F025E3">
              <w:rPr>
                <w:szCs w:val="24"/>
              </w:rPr>
              <w:t>:</w:t>
            </w:r>
          </w:p>
        </w:tc>
      </w:tr>
      <w:tr w:rsidR="0064128B" w:rsidRPr="0017781E" w14:paraId="56D7B5F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2943" w:type="dxa"/>
            <w:gridSpan w:val="2"/>
            <w:vAlign w:val="center"/>
          </w:tcPr>
          <w:p w14:paraId="782B64ED" w14:textId="332A1835" w:rsidR="0064128B" w:rsidRPr="005442B1" w:rsidRDefault="0064128B" w:rsidP="005442B1">
            <w:pPr>
              <w:jc w:val="center"/>
              <w:rPr>
                <w:b/>
              </w:rPr>
            </w:pPr>
            <w:r w:rsidRPr="00247B95">
              <w:rPr>
                <w:b/>
              </w:rPr>
              <w:t>REQUIREMENT</w:t>
            </w:r>
          </w:p>
        </w:tc>
        <w:tc>
          <w:tcPr>
            <w:tcW w:w="993" w:type="dxa"/>
            <w:vAlign w:val="center"/>
          </w:tcPr>
          <w:p w14:paraId="33CBD202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MET</w:t>
            </w:r>
          </w:p>
        </w:tc>
        <w:tc>
          <w:tcPr>
            <w:tcW w:w="1275" w:type="dxa"/>
            <w:vAlign w:val="center"/>
          </w:tcPr>
          <w:p w14:paraId="2D445E96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NOT MET</w:t>
            </w:r>
          </w:p>
        </w:tc>
        <w:tc>
          <w:tcPr>
            <w:tcW w:w="4536" w:type="dxa"/>
            <w:vAlign w:val="center"/>
          </w:tcPr>
          <w:p w14:paraId="32ED5B63" w14:textId="77777777" w:rsidR="0064128B" w:rsidRPr="0017781E" w:rsidRDefault="0064128B" w:rsidP="003277C2">
            <w:pPr>
              <w:ind w:left="67"/>
              <w:jc w:val="center"/>
              <w:rPr>
                <w:b/>
              </w:rPr>
            </w:pPr>
            <w:r>
              <w:rPr>
                <w:b/>
              </w:rPr>
              <w:t>CHANGE OF REASON</w:t>
            </w:r>
          </w:p>
        </w:tc>
      </w:tr>
      <w:tr w:rsidR="0064128B" w:rsidRPr="00355E2A" w14:paraId="24CFF81D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6D8B156" w14:textId="70EF826A" w:rsidR="0064128B" w:rsidRPr="00355E2A" w:rsidRDefault="0064128B" w:rsidP="0090034E">
            <w:pPr>
              <w:spacing w:before="60" w:after="60"/>
            </w:pPr>
            <w:r w:rsidRPr="00355E2A">
              <w:t>Age requirement</w:t>
            </w:r>
          </w:p>
        </w:tc>
        <w:tc>
          <w:tcPr>
            <w:tcW w:w="993" w:type="dxa"/>
            <w:vAlign w:val="center"/>
          </w:tcPr>
          <w:p w14:paraId="52180AD4" w14:textId="7FEFA303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F645801" w14:textId="1A6BAC9D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47911B45" w14:textId="4462D3F9" w:rsidR="0064128B" w:rsidRPr="00355E2A" w:rsidRDefault="0064128B" w:rsidP="00D9474F">
            <w:pPr>
              <w:pStyle w:val="NoSpacing"/>
              <w:spacing w:before="60" w:after="60"/>
            </w:pPr>
          </w:p>
        </w:tc>
      </w:tr>
      <w:tr w:rsidR="0064128B" w:rsidRPr="0017781E" w14:paraId="3EB11A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DC314BA" w14:textId="2F6B228E" w:rsidR="0064128B" w:rsidRPr="00247B95" w:rsidRDefault="000A7B50" w:rsidP="0090034E">
            <w:pPr>
              <w:spacing w:before="60" w:after="60"/>
            </w:pPr>
            <w:r>
              <w:t>No R</w:t>
            </w:r>
            <w:r w:rsidR="0064128B" w:rsidRPr="00247B95">
              <w:t>efusals requirement</w:t>
            </w:r>
          </w:p>
        </w:tc>
        <w:tc>
          <w:tcPr>
            <w:tcW w:w="993" w:type="dxa"/>
            <w:vAlign w:val="center"/>
          </w:tcPr>
          <w:p w14:paraId="1FFF1085" w14:textId="6668D4F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975D7" w14:textId="274D956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C9A8370" w14:textId="5C4D3DF4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64128B" w:rsidRPr="00376875" w14:paraId="02904237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742B9D68" w14:textId="3C1979C7" w:rsidR="0064128B" w:rsidRPr="00247B95" w:rsidRDefault="005442B1" w:rsidP="0090034E">
            <w:pPr>
              <w:spacing w:before="60" w:after="60"/>
            </w:pPr>
            <w:r>
              <w:t>E</w:t>
            </w:r>
            <w:r w:rsidR="0064128B" w:rsidRPr="00247B95">
              <w:t>ligibility requirement</w:t>
            </w:r>
          </w:p>
        </w:tc>
        <w:tc>
          <w:tcPr>
            <w:tcW w:w="993" w:type="dxa"/>
            <w:vAlign w:val="center"/>
          </w:tcPr>
          <w:p w14:paraId="4842A1E8" w14:textId="0F61BE7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F4A1653" w14:textId="5EC0394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18474E37" w14:textId="142968F3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72FAD36F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19764CB0" w14:textId="3861991E" w:rsidR="0064128B" w:rsidRPr="00247B95" w:rsidRDefault="0064128B" w:rsidP="0090034E">
            <w:pPr>
              <w:pStyle w:val="NoSpacing"/>
              <w:spacing w:before="60" w:after="60"/>
            </w:pPr>
            <w:r>
              <w:t>Mental Health</w:t>
            </w:r>
          </w:p>
        </w:tc>
        <w:tc>
          <w:tcPr>
            <w:tcW w:w="993" w:type="dxa"/>
            <w:vAlign w:val="center"/>
          </w:tcPr>
          <w:p w14:paraId="6A68B94D" w14:textId="2BD8C58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E99B61C" w14:textId="33D5CAF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9EC22AA" w14:textId="033EA5E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366732" w:rsidRPr="00043E6D" w14:paraId="6A911064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2F5A3DDC" w14:textId="448667E3" w:rsidR="0064128B" w:rsidRPr="00247B95" w:rsidRDefault="00623843" w:rsidP="0090034E">
            <w:pPr>
              <w:pStyle w:val="NoSpacing"/>
              <w:spacing w:before="60" w:after="60"/>
            </w:pPr>
            <w:r>
              <w:t>Mental Capacity</w:t>
            </w:r>
          </w:p>
        </w:tc>
        <w:tc>
          <w:tcPr>
            <w:tcW w:w="993" w:type="dxa"/>
            <w:vAlign w:val="center"/>
          </w:tcPr>
          <w:p w14:paraId="3403DAD8" w14:textId="6546D503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EF539C" w14:textId="361F2E7A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BB219B5" w14:textId="65662646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08D53DC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34D8C970" w14:textId="734C55E4" w:rsidR="0064128B" w:rsidRPr="00247B95" w:rsidRDefault="00366732" w:rsidP="0090034E">
            <w:pPr>
              <w:pStyle w:val="NoSpacing"/>
              <w:spacing w:before="60" w:after="60"/>
            </w:pPr>
            <w:r w:rsidRPr="00247B95">
              <w:t>Best Interests requirement</w:t>
            </w:r>
          </w:p>
        </w:tc>
        <w:tc>
          <w:tcPr>
            <w:tcW w:w="993" w:type="dxa"/>
            <w:vAlign w:val="center"/>
          </w:tcPr>
          <w:p w14:paraId="7BB491A5" w14:textId="24142AA9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9445D7A" w14:textId="6966B3FF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EC2F8F3" w14:textId="23A4E5C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623843" w:rsidRPr="008A3673" w14:paraId="0BB021E0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2F41D5B4" w14:textId="62049713" w:rsidR="00623843" w:rsidRPr="008A3673" w:rsidRDefault="00623843" w:rsidP="005442B1">
            <w:pPr>
              <w:spacing w:before="120" w:after="120"/>
              <w:ind w:left="68"/>
              <w:rPr>
                <w:b/>
                <w:noProof/>
                <w:sz w:val="24"/>
                <w:szCs w:val="24"/>
                <w:lang w:eastAsia="en-GB"/>
              </w:rPr>
            </w:pPr>
            <w:r w:rsidRPr="008A3673">
              <w:rPr>
                <w:b/>
                <w:noProof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="00623843" w:rsidRPr="00376875" w14:paraId="4EF7C3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611D17B0" w14:textId="2BE01A6C" w:rsidR="00623843" w:rsidRPr="0090034E" w:rsidRDefault="00D9474F" w:rsidP="00DA3684">
            <w:pPr>
              <w:ind w:left="67"/>
              <w:jc w:val="both"/>
              <w:rPr>
                <w:b/>
                <w:sz w:val="32"/>
                <w:szCs w:val="32"/>
              </w:rPr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89E2" wp14:editId="458B97A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239395</wp:posOffset>
                      </wp:positionV>
                      <wp:extent cx="2543695" cy="342900"/>
                      <wp:effectExtent l="0" t="0" r="22225" b="381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B8605" w14:textId="20924A36" w:rsidR="00D9474F" w:rsidRPr="00033AB3" w:rsidRDefault="00D9474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_x0000_s1027" type="#_x0000_t202" style="position:absolute;left:0;text-align:left;margin-left:117pt;margin-top:18.85pt;width:20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">
                      <v:textbox>
                        <w:txbxContent>
                          <w:p w14:paraId="0DAB8605" w14:textId="20924A36" w:rsidR="00D9474F" w:rsidRPr="00033AB3" w:rsidRDefault="00D94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843" w:rsidRPr="0064128B">
              <w:t>At least one of the req</w:t>
            </w:r>
            <w:r w:rsidR="00DA3684">
              <w:t>uirements were not met and the Standard A</w:t>
            </w:r>
            <w:r w:rsidR="00623843" w:rsidRPr="0064128B">
              <w:t>uth</w:t>
            </w:r>
            <w:r w:rsidR="00623843">
              <w:t>orisation</w:t>
            </w:r>
            <w:r w:rsidR="00623843" w:rsidRPr="0064128B">
              <w:t xml:space="preserve"> will t</w:t>
            </w:r>
            <w:r w:rsidR="00623843">
              <w:t>herefore cease with effect from</w:t>
            </w:r>
            <w:r w:rsidR="00623843" w:rsidRPr="0090034E">
              <w:t>:</w:t>
            </w:r>
            <w:r w:rsidR="00355E2A" w:rsidRPr="0090034E">
              <w:rPr>
                <w:b/>
                <w:sz w:val="32"/>
                <w:szCs w:val="32"/>
              </w:rPr>
              <w:t xml:space="preserve">  </w:t>
            </w:r>
          </w:p>
          <w:p w14:paraId="6FED3DE8" w14:textId="77777777" w:rsidR="00C23E1A" w:rsidRDefault="00C23E1A" w:rsidP="005442B1">
            <w:pPr>
              <w:rPr>
                <w:b/>
              </w:rPr>
            </w:pPr>
          </w:p>
          <w:p w14:paraId="32B46E49" w14:textId="77777777" w:rsidR="00033AB3" w:rsidRDefault="00033AB3" w:rsidP="005442B1">
            <w:pPr>
              <w:rPr>
                <w:b/>
              </w:rPr>
            </w:pPr>
          </w:p>
        </w:tc>
      </w:tr>
      <w:tr w:rsidR="00623843" w:rsidRPr="00376875" w14:paraId="482F8EA1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9BAD0B6" w14:textId="75FBC8AF" w:rsidR="00623843" w:rsidRDefault="00623843" w:rsidP="00DA3684">
            <w:pPr>
              <w:jc w:val="both"/>
            </w:pPr>
            <w:r w:rsidRPr="0064128B">
              <w:t>Based on the assessments that were carried out</w:t>
            </w:r>
            <w:r w:rsidR="00067A58">
              <w:t>,</w:t>
            </w:r>
            <w:r w:rsidR="00DA3684">
              <w:t xml:space="preserve"> the reasons given in the Standard A</w:t>
            </w:r>
            <w:r w:rsidRPr="0064128B">
              <w:t>uth</w:t>
            </w:r>
            <w:r>
              <w:t>orisation</w:t>
            </w:r>
            <w:r w:rsidRPr="0064128B">
              <w:t xml:space="preserve"> as to why the person meets the requirements have been varied as described above</w:t>
            </w:r>
            <w:r>
              <w:t>.</w:t>
            </w:r>
          </w:p>
          <w:p w14:paraId="7EE5926E" w14:textId="77777777" w:rsidR="00623843" w:rsidRPr="0064128B" w:rsidRDefault="00623843" w:rsidP="005442B1">
            <w:pPr>
              <w:ind w:left="67"/>
            </w:pPr>
          </w:p>
        </w:tc>
      </w:tr>
      <w:tr w:rsidR="003277C2" w:rsidRPr="00376875" w14:paraId="6006E865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9747" w:type="dxa"/>
            <w:gridSpan w:val="5"/>
          </w:tcPr>
          <w:p w14:paraId="2B6569F8" w14:textId="0C9607EE" w:rsidR="0090034E" w:rsidRDefault="00623843" w:rsidP="00DA3684">
            <w:pPr>
              <w:jc w:val="both"/>
            </w:pPr>
            <w:r w:rsidRPr="0064128B">
              <w:t>All the review assessments carried out concluded that the person continues to meet the requirements to which they relate</w:t>
            </w:r>
            <w:r w:rsidR="00C23E1A">
              <w:t>.</w:t>
            </w:r>
            <w:r w:rsidR="0090034E">
              <w:t xml:space="preserve">  </w:t>
            </w:r>
            <w:r w:rsidR="00C23E1A">
              <w:t xml:space="preserve">The </w:t>
            </w:r>
            <w:r w:rsidR="00DA3684">
              <w:t>Standard A</w:t>
            </w:r>
            <w:r w:rsidR="003277C2" w:rsidRPr="0064128B">
              <w:t>uth</w:t>
            </w:r>
            <w:r w:rsidR="003277C2">
              <w:t>orisation</w:t>
            </w:r>
            <w:r w:rsidR="003277C2" w:rsidRPr="0064128B">
              <w:t xml:space="preserve"> continue</w:t>
            </w:r>
            <w:r w:rsidR="003277C2">
              <w:t>s</w:t>
            </w:r>
            <w:r w:rsidR="003277C2" w:rsidRPr="0064128B">
              <w:t xml:space="preserve"> to be in force until</w:t>
            </w:r>
            <w:r w:rsidR="005569F0">
              <w:t>:</w:t>
            </w:r>
          </w:p>
          <w:p w14:paraId="6B246BAB" w14:textId="4198D5ED" w:rsidR="003277C2" w:rsidRPr="0090034E" w:rsidRDefault="00D9474F" w:rsidP="0090034E">
            <w:pPr>
              <w:jc w:val="center"/>
              <w:rPr>
                <w:b/>
                <w:sz w:val="32"/>
                <w:szCs w:val="32"/>
              </w:rPr>
            </w:pPr>
            <w:r w:rsidRPr="00D9474F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3AF34" wp14:editId="237B1A3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38100</wp:posOffset>
                      </wp:positionV>
                      <wp:extent cx="2447925" cy="422275"/>
                      <wp:effectExtent l="0" t="0" r="15875" b="349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D1EBE" w14:textId="400BD7D1" w:rsidR="00D9474F" w:rsidRPr="00033AB3" w:rsidRDefault="00D9474F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_x0000_s1028" type="#_x0000_t202" style="position:absolute;left:0;text-align:left;margin-left:189pt;margin-top:3pt;width:192.75pt;height:33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">
                      <v:textbox style="mso-fit-shape-to-text:t">
                        <w:txbxContent>
                          <w:p w14:paraId="2C0D1EBE" w14:textId="400BD7D1" w:rsidR="00D9474F" w:rsidRPr="00033AB3" w:rsidRDefault="00D9474F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E87E7" w14:textId="77777777" w:rsidR="00D9474F" w:rsidRDefault="00D9474F" w:rsidP="00623843"/>
          <w:p w14:paraId="17465124" w14:textId="77777777" w:rsidR="00033AB3" w:rsidRDefault="00033AB3" w:rsidP="00623843"/>
          <w:p w14:paraId="70E84F9F" w14:textId="77777777" w:rsidR="000A7B50" w:rsidRDefault="003277C2" w:rsidP="00623843">
            <w:r w:rsidRPr="0064128B">
              <w:t>subject to any variation in conditions shown below</w:t>
            </w:r>
            <w:r w:rsidR="000A7B50">
              <w:t>:</w:t>
            </w:r>
          </w:p>
          <w:p w14:paraId="1071278C" w14:textId="05398D54" w:rsidR="00C23E1A" w:rsidRPr="009E57DA" w:rsidRDefault="00C23E1A" w:rsidP="00623843"/>
        </w:tc>
      </w:tr>
      <w:tr w:rsidR="00C23E1A" w:rsidRPr="00376875" w14:paraId="10219BA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5303922" w14:textId="518C5619" w:rsidR="00C23E1A" w:rsidRPr="0064128B" w:rsidRDefault="00C23E1A" w:rsidP="00C23E1A">
            <w:r>
              <w:t>1</w:t>
            </w:r>
          </w:p>
        </w:tc>
        <w:tc>
          <w:tcPr>
            <w:tcW w:w="9213" w:type="dxa"/>
            <w:gridSpan w:val="4"/>
          </w:tcPr>
          <w:p w14:paraId="1B6E6C38" w14:textId="77777777" w:rsidR="00C23E1A" w:rsidRDefault="00C23E1A" w:rsidP="00C23E1A"/>
          <w:p w14:paraId="7F98487B" w14:textId="632CA40F" w:rsidR="00D9474F" w:rsidRPr="0064128B" w:rsidRDefault="00D9474F" w:rsidP="00C23E1A"/>
        </w:tc>
      </w:tr>
      <w:tr w:rsidR="00C23E1A" w:rsidRPr="00376875" w14:paraId="6B167DF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6A5F350A" w14:textId="0FCFDD12" w:rsidR="00C23E1A" w:rsidRPr="0064128B" w:rsidRDefault="00C23E1A" w:rsidP="00C23E1A">
            <w:r>
              <w:t>2</w:t>
            </w:r>
          </w:p>
        </w:tc>
        <w:tc>
          <w:tcPr>
            <w:tcW w:w="9213" w:type="dxa"/>
            <w:gridSpan w:val="4"/>
          </w:tcPr>
          <w:p w14:paraId="66209730" w14:textId="3A61B4DB" w:rsidR="00C23E1A" w:rsidRDefault="00C23E1A" w:rsidP="00C23E1A"/>
          <w:p w14:paraId="61829EE4" w14:textId="77777777" w:rsidR="00C23E1A" w:rsidRPr="0064128B" w:rsidRDefault="00C23E1A" w:rsidP="00C23E1A"/>
        </w:tc>
      </w:tr>
      <w:tr w:rsidR="00C23E1A" w:rsidRPr="00376875" w14:paraId="59BBB72C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32CCBD41" w14:textId="3460A2CD" w:rsidR="00C23E1A" w:rsidRPr="0064128B" w:rsidRDefault="00C23E1A" w:rsidP="00C23E1A">
            <w:r>
              <w:t>3</w:t>
            </w:r>
          </w:p>
        </w:tc>
        <w:tc>
          <w:tcPr>
            <w:tcW w:w="9213" w:type="dxa"/>
            <w:gridSpan w:val="4"/>
          </w:tcPr>
          <w:p w14:paraId="0B55035A" w14:textId="1629518A" w:rsidR="00C23E1A" w:rsidRDefault="00C23E1A" w:rsidP="00C23E1A"/>
          <w:p w14:paraId="73853E80" w14:textId="77777777" w:rsidR="00C23E1A" w:rsidRPr="0064128B" w:rsidRDefault="00C23E1A" w:rsidP="00C23E1A"/>
        </w:tc>
      </w:tr>
      <w:tr w:rsidR="00C23E1A" w:rsidRPr="00376875" w14:paraId="245FEF6E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936B9D0" w14:textId="178D25BE" w:rsidR="00C23E1A" w:rsidRPr="0064128B" w:rsidRDefault="00C23E1A" w:rsidP="00C23E1A">
            <w:r>
              <w:t>4</w:t>
            </w:r>
          </w:p>
        </w:tc>
        <w:tc>
          <w:tcPr>
            <w:tcW w:w="9213" w:type="dxa"/>
            <w:gridSpan w:val="4"/>
          </w:tcPr>
          <w:p w14:paraId="576E5149" w14:textId="42978F86" w:rsidR="00C23E1A" w:rsidRDefault="00C23E1A" w:rsidP="00C23E1A"/>
          <w:p w14:paraId="138304E8" w14:textId="77777777" w:rsidR="00C23E1A" w:rsidRPr="0064128B" w:rsidRDefault="00C23E1A" w:rsidP="00C23E1A"/>
        </w:tc>
      </w:tr>
      <w:tr w:rsidR="00C23E1A" w:rsidRPr="00376875" w14:paraId="56BA8986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6BDC054" w14:textId="64275901" w:rsidR="00C23E1A" w:rsidRPr="0064128B" w:rsidRDefault="00C23E1A" w:rsidP="00C23E1A">
            <w:r>
              <w:t>5</w:t>
            </w:r>
          </w:p>
        </w:tc>
        <w:tc>
          <w:tcPr>
            <w:tcW w:w="9213" w:type="dxa"/>
            <w:gridSpan w:val="4"/>
          </w:tcPr>
          <w:p w14:paraId="3E314333" w14:textId="07CB404D" w:rsidR="00C23E1A" w:rsidRDefault="00C23E1A" w:rsidP="00C23E1A"/>
          <w:p w14:paraId="38880F2A" w14:textId="77777777" w:rsidR="00C23E1A" w:rsidRPr="0064128B" w:rsidRDefault="00C23E1A" w:rsidP="00C23E1A"/>
        </w:tc>
      </w:tr>
      <w:tr w:rsidR="00C23E1A" w:rsidRPr="00376875" w14:paraId="6E8E3A28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5F4F7C88" w14:textId="5688D652" w:rsidR="00C23E1A" w:rsidRDefault="00C23E1A" w:rsidP="00C23E1A">
            <w:r>
              <w:t>6</w:t>
            </w:r>
          </w:p>
        </w:tc>
        <w:tc>
          <w:tcPr>
            <w:tcW w:w="9213" w:type="dxa"/>
            <w:gridSpan w:val="4"/>
          </w:tcPr>
          <w:p w14:paraId="5EF16527" w14:textId="77777777" w:rsidR="00C23E1A" w:rsidRDefault="00C23E1A" w:rsidP="00D9474F"/>
          <w:p w14:paraId="0769527D" w14:textId="4056D9E1" w:rsidR="00D9474F" w:rsidRDefault="00D9474F" w:rsidP="00D9474F"/>
        </w:tc>
      </w:tr>
    </w:tbl>
    <w:p w14:paraId="377C698C" w14:textId="1034E320" w:rsidR="00AB3897" w:rsidRDefault="00AB3897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3544"/>
        <w:gridCol w:w="850"/>
      </w:tblGrid>
      <w:tr w:rsidR="009E57DA" w:rsidRPr="008A3673" w14:paraId="1FA0ED13" w14:textId="77777777" w:rsidTr="009E57DA">
        <w:trPr>
          <w:trHeight w:val="359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5DFBCAD3" w14:textId="6D01AF84" w:rsidR="009E57DA" w:rsidRPr="008A3673" w:rsidRDefault="009E57DA" w:rsidP="00A32403">
            <w:pPr>
              <w:spacing w:before="120" w:after="120"/>
              <w:ind w:left="68"/>
              <w:rPr>
                <w:sz w:val="24"/>
                <w:szCs w:val="24"/>
              </w:rPr>
            </w:pPr>
            <w:r w:rsidRPr="008A3673">
              <w:rPr>
                <w:b/>
                <w:sz w:val="24"/>
                <w:szCs w:val="24"/>
              </w:rPr>
              <w:lastRenderedPageBreak/>
              <w:t>REVIEW OF CONDITIONS</w:t>
            </w:r>
            <w:r w:rsidR="00A32403">
              <w:rPr>
                <w:b/>
                <w:sz w:val="24"/>
                <w:szCs w:val="24"/>
              </w:rPr>
              <w:t xml:space="preserve"> – Please note that the conditions can be reviewed alone without the need for a review of best interests or other requirements</w:t>
            </w:r>
          </w:p>
        </w:tc>
      </w:tr>
      <w:tr w:rsidR="009E57DA" w:rsidRPr="00376875" w14:paraId="4ECBA26C" w14:textId="77777777" w:rsidTr="009E57DA">
        <w:trPr>
          <w:trHeight w:val="846"/>
        </w:trPr>
        <w:tc>
          <w:tcPr>
            <w:tcW w:w="8897" w:type="dxa"/>
            <w:gridSpan w:val="4"/>
          </w:tcPr>
          <w:p w14:paraId="7B9D4E9E" w14:textId="77777777" w:rsidR="009E57DA" w:rsidRDefault="009E57DA" w:rsidP="00DA3684">
            <w:pPr>
              <w:jc w:val="both"/>
            </w:pPr>
            <w:r w:rsidRPr="00145199">
              <w:t xml:space="preserve">There has not been any </w:t>
            </w:r>
            <w:r w:rsidRPr="00145199">
              <w:rPr>
                <w:b/>
              </w:rPr>
              <w:t>significant</w:t>
            </w:r>
            <w:r w:rsidRPr="00145199">
              <w:t xml:space="preserve"> change in the person’s circumstances and any changes there have been do not result in the need to vary the conditions. Therefore the existing conditions remain in force.</w:t>
            </w:r>
          </w:p>
          <w:p w14:paraId="7E317118" w14:textId="77777777" w:rsidR="00C23E1A" w:rsidRPr="00145199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3AA7B4B0" w14:textId="34B553E3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9E57DA" w:rsidRPr="00376875" w14:paraId="1EEB3523" w14:textId="77777777" w:rsidTr="009E57DA">
        <w:trPr>
          <w:trHeight w:val="844"/>
        </w:trPr>
        <w:tc>
          <w:tcPr>
            <w:tcW w:w="8897" w:type="dxa"/>
            <w:gridSpan w:val="4"/>
          </w:tcPr>
          <w:p w14:paraId="5CDDFC8E" w14:textId="77777777" w:rsidR="009E57DA" w:rsidRDefault="009E57DA" w:rsidP="00DA3684">
            <w:pPr>
              <w:jc w:val="both"/>
            </w:pPr>
            <w:r>
              <w:t>The Supervisory B</w:t>
            </w:r>
            <w:r w:rsidRPr="00145199">
              <w:t xml:space="preserve">ody has decided to vary the conditions either because of a significant change or because some change has occurred which makes this appropriate. The new conditions are described below. </w:t>
            </w:r>
          </w:p>
          <w:p w14:paraId="5DB21C71" w14:textId="77777777" w:rsidR="00C23E1A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56B5FE57" w14:textId="2B5FF1AD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C23E1A" w:rsidRPr="00376875" w14:paraId="1D494AA0" w14:textId="77777777" w:rsidTr="00DA7F94">
        <w:trPr>
          <w:trHeight w:val="84"/>
        </w:trPr>
        <w:tc>
          <w:tcPr>
            <w:tcW w:w="534" w:type="dxa"/>
          </w:tcPr>
          <w:p w14:paraId="211734E3" w14:textId="77C6574E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1</w:t>
            </w:r>
          </w:p>
        </w:tc>
        <w:tc>
          <w:tcPr>
            <w:tcW w:w="9213" w:type="dxa"/>
            <w:gridSpan w:val="4"/>
          </w:tcPr>
          <w:p w14:paraId="41B55BB8" w14:textId="5BD0E887" w:rsidR="00C23E1A" w:rsidRDefault="00C23E1A" w:rsidP="00C23E1A">
            <w:pPr>
              <w:ind w:left="68"/>
            </w:pPr>
          </w:p>
          <w:p w14:paraId="1BC7F8BC" w14:textId="77777777" w:rsidR="00C23E1A" w:rsidRDefault="00C23E1A" w:rsidP="00C23E1A">
            <w:pPr>
              <w:ind w:left="68"/>
            </w:pPr>
          </w:p>
          <w:p w14:paraId="0E38E412" w14:textId="77777777" w:rsidR="00F13017" w:rsidRDefault="00F13017" w:rsidP="00C23E1A">
            <w:pPr>
              <w:ind w:left="68"/>
            </w:pPr>
          </w:p>
          <w:p w14:paraId="4E704A3F" w14:textId="77777777" w:rsidR="00C23E1A" w:rsidRDefault="00C23E1A" w:rsidP="00F13017"/>
          <w:p w14:paraId="3438FDB8" w14:textId="77777777" w:rsidR="0059202C" w:rsidRDefault="0059202C" w:rsidP="00F13017"/>
          <w:p w14:paraId="558D0017" w14:textId="77777777" w:rsidR="0059202C" w:rsidRPr="0064128B" w:rsidRDefault="0059202C" w:rsidP="00F13017"/>
        </w:tc>
      </w:tr>
      <w:tr w:rsidR="00C23E1A" w:rsidRPr="00376875" w14:paraId="4AE1F6C5" w14:textId="77777777" w:rsidTr="00DA7F94">
        <w:trPr>
          <w:trHeight w:val="84"/>
        </w:trPr>
        <w:tc>
          <w:tcPr>
            <w:tcW w:w="534" w:type="dxa"/>
          </w:tcPr>
          <w:p w14:paraId="1FC08E8E" w14:textId="0F103E94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2</w:t>
            </w:r>
          </w:p>
        </w:tc>
        <w:tc>
          <w:tcPr>
            <w:tcW w:w="9213" w:type="dxa"/>
            <w:gridSpan w:val="4"/>
          </w:tcPr>
          <w:p w14:paraId="658C8978" w14:textId="05DF8B4E" w:rsidR="00C23E1A" w:rsidRDefault="00C23E1A" w:rsidP="00C23E1A">
            <w:pPr>
              <w:ind w:left="68"/>
            </w:pPr>
          </w:p>
          <w:p w14:paraId="619E058F" w14:textId="77777777" w:rsidR="00C23E1A" w:rsidRDefault="00C23E1A" w:rsidP="00C23E1A">
            <w:pPr>
              <w:ind w:left="68"/>
            </w:pPr>
          </w:p>
          <w:p w14:paraId="37924435" w14:textId="77777777" w:rsidR="00F13017" w:rsidRDefault="00F13017" w:rsidP="00C23E1A">
            <w:pPr>
              <w:ind w:left="68"/>
            </w:pPr>
          </w:p>
          <w:p w14:paraId="44DD2455" w14:textId="77777777" w:rsidR="00C23E1A" w:rsidRDefault="00C23E1A" w:rsidP="00C23E1A">
            <w:pPr>
              <w:ind w:left="68"/>
            </w:pPr>
          </w:p>
          <w:p w14:paraId="03C19335" w14:textId="77777777" w:rsidR="0059202C" w:rsidRDefault="0059202C" w:rsidP="00C23E1A">
            <w:pPr>
              <w:ind w:left="68"/>
            </w:pPr>
          </w:p>
          <w:p w14:paraId="0C163452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CCBA829" w14:textId="77777777" w:rsidTr="00DA7F94">
        <w:trPr>
          <w:trHeight w:val="84"/>
        </w:trPr>
        <w:tc>
          <w:tcPr>
            <w:tcW w:w="534" w:type="dxa"/>
          </w:tcPr>
          <w:p w14:paraId="54DCC1E7" w14:textId="7D3D7553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3</w:t>
            </w:r>
          </w:p>
        </w:tc>
        <w:tc>
          <w:tcPr>
            <w:tcW w:w="9213" w:type="dxa"/>
            <w:gridSpan w:val="4"/>
          </w:tcPr>
          <w:p w14:paraId="5B82A273" w14:textId="5CE828BC" w:rsidR="00C23E1A" w:rsidRDefault="00C23E1A" w:rsidP="00C23E1A">
            <w:pPr>
              <w:ind w:left="68"/>
            </w:pPr>
          </w:p>
          <w:p w14:paraId="6BEFD4A6" w14:textId="77777777" w:rsidR="00C23E1A" w:rsidRDefault="00C23E1A" w:rsidP="00C23E1A">
            <w:pPr>
              <w:ind w:left="68"/>
            </w:pPr>
          </w:p>
          <w:p w14:paraId="6ABDCFAD" w14:textId="77777777" w:rsidR="00D9474F" w:rsidRDefault="00D9474F" w:rsidP="00C23E1A">
            <w:pPr>
              <w:ind w:left="68"/>
            </w:pPr>
          </w:p>
          <w:p w14:paraId="72C7BBB9" w14:textId="77777777" w:rsidR="00D9474F" w:rsidRDefault="00D9474F" w:rsidP="00C23E1A">
            <w:pPr>
              <w:ind w:left="68"/>
            </w:pPr>
          </w:p>
          <w:p w14:paraId="13F04631" w14:textId="77777777" w:rsidR="0059202C" w:rsidRDefault="0059202C" w:rsidP="00C23E1A">
            <w:pPr>
              <w:ind w:left="68"/>
            </w:pPr>
          </w:p>
          <w:p w14:paraId="20F6F2C1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D958265" w14:textId="77777777" w:rsidTr="00DA7F94">
        <w:trPr>
          <w:trHeight w:val="84"/>
        </w:trPr>
        <w:tc>
          <w:tcPr>
            <w:tcW w:w="534" w:type="dxa"/>
          </w:tcPr>
          <w:p w14:paraId="6BFF02C3" w14:textId="39CAEEE2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4</w:t>
            </w:r>
          </w:p>
        </w:tc>
        <w:tc>
          <w:tcPr>
            <w:tcW w:w="9213" w:type="dxa"/>
            <w:gridSpan w:val="4"/>
          </w:tcPr>
          <w:p w14:paraId="3D9EF829" w14:textId="1857664C" w:rsidR="00C23E1A" w:rsidRDefault="00C23E1A" w:rsidP="00C23E1A">
            <w:pPr>
              <w:ind w:left="68"/>
            </w:pPr>
          </w:p>
          <w:p w14:paraId="181F6138" w14:textId="77777777" w:rsidR="00C23E1A" w:rsidRDefault="00C23E1A" w:rsidP="00C23E1A">
            <w:pPr>
              <w:ind w:left="68"/>
            </w:pPr>
          </w:p>
          <w:p w14:paraId="5EDD4F25" w14:textId="77777777" w:rsidR="00F13017" w:rsidRDefault="00F13017" w:rsidP="00C23E1A">
            <w:pPr>
              <w:ind w:left="68"/>
            </w:pPr>
          </w:p>
          <w:p w14:paraId="7379A928" w14:textId="77777777" w:rsidR="0059202C" w:rsidRDefault="0059202C" w:rsidP="00C23E1A">
            <w:pPr>
              <w:ind w:left="68"/>
            </w:pPr>
          </w:p>
          <w:p w14:paraId="1AF3BEED" w14:textId="77777777" w:rsidR="00C23E1A" w:rsidRDefault="00C23E1A" w:rsidP="00C23E1A">
            <w:pPr>
              <w:ind w:left="68"/>
            </w:pPr>
          </w:p>
          <w:p w14:paraId="46B9B65A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F1A90DD" w14:textId="77777777" w:rsidTr="00DA7F94">
        <w:trPr>
          <w:trHeight w:val="84"/>
        </w:trPr>
        <w:tc>
          <w:tcPr>
            <w:tcW w:w="534" w:type="dxa"/>
          </w:tcPr>
          <w:p w14:paraId="4BF22457" w14:textId="393B2626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5</w:t>
            </w:r>
          </w:p>
        </w:tc>
        <w:tc>
          <w:tcPr>
            <w:tcW w:w="9213" w:type="dxa"/>
            <w:gridSpan w:val="4"/>
          </w:tcPr>
          <w:p w14:paraId="16A30354" w14:textId="6FA347B8" w:rsidR="00C23E1A" w:rsidRDefault="00C23E1A" w:rsidP="00C23E1A">
            <w:pPr>
              <w:ind w:left="68"/>
            </w:pPr>
          </w:p>
          <w:p w14:paraId="06E167C8" w14:textId="77777777" w:rsidR="00C23E1A" w:rsidRDefault="00C23E1A" w:rsidP="00C23E1A">
            <w:pPr>
              <w:ind w:left="68"/>
            </w:pPr>
          </w:p>
          <w:p w14:paraId="6B321941" w14:textId="77777777" w:rsidR="00F13017" w:rsidRDefault="00F13017" w:rsidP="00C23E1A">
            <w:pPr>
              <w:ind w:left="68"/>
            </w:pPr>
          </w:p>
          <w:p w14:paraId="1D5B549A" w14:textId="77777777" w:rsidR="00C23E1A" w:rsidRDefault="00C23E1A" w:rsidP="00C23E1A">
            <w:pPr>
              <w:ind w:left="68"/>
            </w:pPr>
          </w:p>
          <w:p w14:paraId="26E42F35" w14:textId="77777777" w:rsidR="0059202C" w:rsidRDefault="0059202C" w:rsidP="00C23E1A">
            <w:pPr>
              <w:ind w:left="68"/>
            </w:pPr>
          </w:p>
          <w:p w14:paraId="0BBBCFAB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6E34D13" w14:textId="77777777" w:rsidTr="00DA7F94">
        <w:trPr>
          <w:trHeight w:val="84"/>
        </w:trPr>
        <w:tc>
          <w:tcPr>
            <w:tcW w:w="534" w:type="dxa"/>
          </w:tcPr>
          <w:p w14:paraId="07ECF0EA" w14:textId="2D3355AD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6</w:t>
            </w:r>
          </w:p>
        </w:tc>
        <w:tc>
          <w:tcPr>
            <w:tcW w:w="9213" w:type="dxa"/>
            <w:gridSpan w:val="4"/>
          </w:tcPr>
          <w:p w14:paraId="06C37D78" w14:textId="1B37A0F7" w:rsidR="00C23E1A" w:rsidRDefault="00C23E1A" w:rsidP="00C23E1A">
            <w:pPr>
              <w:ind w:left="68"/>
            </w:pPr>
          </w:p>
          <w:p w14:paraId="10570D3F" w14:textId="77777777" w:rsidR="00C23E1A" w:rsidRDefault="00C23E1A" w:rsidP="00C23E1A">
            <w:pPr>
              <w:ind w:left="68"/>
            </w:pPr>
          </w:p>
          <w:p w14:paraId="7BFFBD9C" w14:textId="77777777" w:rsidR="00F13017" w:rsidRDefault="00F13017" w:rsidP="00C23E1A">
            <w:pPr>
              <w:ind w:left="68"/>
            </w:pPr>
          </w:p>
          <w:p w14:paraId="53C94F2B" w14:textId="77777777" w:rsidR="00C23E1A" w:rsidRDefault="00C23E1A" w:rsidP="00C23E1A">
            <w:pPr>
              <w:ind w:left="68"/>
            </w:pPr>
          </w:p>
          <w:p w14:paraId="6CEEF970" w14:textId="77777777" w:rsidR="0059202C" w:rsidRDefault="0059202C" w:rsidP="00C23E1A">
            <w:pPr>
              <w:ind w:left="68"/>
            </w:pPr>
          </w:p>
          <w:p w14:paraId="487F4E15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1F48C3FF" w14:textId="77777777" w:rsidTr="00C23E1A">
        <w:trPr>
          <w:trHeight w:val="84"/>
        </w:trPr>
        <w:tc>
          <w:tcPr>
            <w:tcW w:w="3936" w:type="dxa"/>
            <w:gridSpan w:val="2"/>
            <w:vMerge w:val="restart"/>
          </w:tcPr>
          <w:p w14:paraId="6CACBA0D" w14:textId="77777777" w:rsidR="009E57DA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442B1">
              <w:t>Signed</w:t>
            </w:r>
          </w:p>
          <w:p w14:paraId="160FFF7A" w14:textId="230B7B2C" w:rsidR="009E57DA" w:rsidRPr="005442B1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  <w:rPr>
                <w:i/>
              </w:rPr>
            </w:pPr>
            <w:r w:rsidRPr="005442B1">
              <w:rPr>
                <w:i/>
              </w:rPr>
              <w:t xml:space="preserve">(on </w:t>
            </w:r>
            <w:r w:rsidR="00544F72">
              <w:rPr>
                <w:i/>
              </w:rPr>
              <w:t>behalf of the Supervisory Body)</w:t>
            </w:r>
          </w:p>
          <w:p w14:paraId="4E04174F" w14:textId="09E200B5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70B23EDB" w14:textId="25697961" w:rsidR="009E57DA" w:rsidRPr="0064128B" w:rsidRDefault="009E57DA" w:rsidP="009E57DA">
            <w:pPr>
              <w:spacing w:before="120" w:after="120"/>
              <w:ind w:left="68"/>
            </w:pPr>
            <w:r>
              <w:t>Signature</w:t>
            </w:r>
          </w:p>
        </w:tc>
        <w:tc>
          <w:tcPr>
            <w:tcW w:w="4394" w:type="dxa"/>
            <w:gridSpan w:val="2"/>
          </w:tcPr>
          <w:p w14:paraId="7DCF9309" w14:textId="5F1E4D78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72676F47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F31FEB5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2EA0418E" w14:textId="5A625800" w:rsidR="009E57DA" w:rsidRPr="0064128B" w:rsidRDefault="009E57DA" w:rsidP="009E57DA">
            <w:pPr>
              <w:spacing w:before="120" w:after="120"/>
              <w:ind w:left="68"/>
            </w:pPr>
            <w:r>
              <w:t>Print Name</w:t>
            </w:r>
          </w:p>
        </w:tc>
        <w:tc>
          <w:tcPr>
            <w:tcW w:w="4394" w:type="dxa"/>
            <w:gridSpan w:val="2"/>
          </w:tcPr>
          <w:p w14:paraId="154E2829" w14:textId="4A102753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572E0993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C3314D3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3C8A9830" w14:textId="14B80EB0" w:rsidR="009E57DA" w:rsidRPr="0064128B" w:rsidRDefault="009E57DA" w:rsidP="009E57DA">
            <w:pPr>
              <w:spacing w:before="120" w:after="120"/>
              <w:ind w:left="68"/>
            </w:pPr>
            <w:r>
              <w:t>Date</w:t>
            </w:r>
          </w:p>
        </w:tc>
        <w:tc>
          <w:tcPr>
            <w:tcW w:w="4394" w:type="dxa"/>
            <w:gridSpan w:val="2"/>
          </w:tcPr>
          <w:p w14:paraId="481E8DAD" w14:textId="3D2D8116" w:rsidR="009E57DA" w:rsidRPr="0064128B" w:rsidRDefault="009E57DA" w:rsidP="00D9474F">
            <w:pPr>
              <w:spacing w:before="120" w:after="120"/>
              <w:ind w:left="68"/>
            </w:pPr>
          </w:p>
        </w:tc>
      </w:tr>
    </w:tbl>
    <w:p w14:paraId="610B09BA" w14:textId="77777777" w:rsidR="00943441" w:rsidRPr="00472BC0" w:rsidRDefault="00943441" w:rsidP="009D093D">
      <w:pPr>
        <w:rPr>
          <w:sz w:val="28"/>
          <w:szCs w:val="28"/>
        </w:rPr>
      </w:pPr>
    </w:p>
    <w:sectPr w:rsidR="00943441" w:rsidRPr="00472BC0" w:rsidSect="00516461">
      <w:headerReference w:type="default" r:id="rId9"/>
      <w:footerReference w:type="default" r:id="rId10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749D6" w14:textId="77777777" w:rsidR="00F71E4D" w:rsidRDefault="00F71E4D" w:rsidP="009D093D">
      <w:pPr>
        <w:spacing w:after="0" w:line="240" w:lineRule="auto"/>
      </w:pPr>
      <w:r>
        <w:separator/>
      </w:r>
    </w:p>
  </w:endnote>
  <w:endnote w:type="continuationSeparator" w:id="0">
    <w:p w14:paraId="43EEE375" w14:textId="77777777" w:rsidR="00F71E4D" w:rsidRDefault="00F71E4D" w:rsidP="009D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6198772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3CB65A" w14:textId="6E9CA6D2" w:rsidR="008A3673" w:rsidRPr="00546F2B" w:rsidRDefault="00B07404" w:rsidP="004219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V4 - Final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Deprivation of Liberty Safeguards Form 10 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6711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6711A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2C7CD9" w14:textId="0AB37AF4" w:rsidR="008A3673" w:rsidRPr="00546F2B" w:rsidRDefault="008A3673">
    <w:pPr>
      <w:pStyle w:val="Footer"/>
      <w:rPr>
        <w:sz w:val="16"/>
        <w:szCs w:val="16"/>
      </w:rPr>
    </w:pPr>
    <w:r w:rsidRPr="00546F2B">
      <w:rPr>
        <w:rFonts w:ascii="Arial" w:hAnsi="Arial" w:cs="Arial"/>
        <w:sz w:val="16"/>
        <w:szCs w:val="16"/>
      </w:rPr>
      <w:tab/>
      <w:t>Request a Review of Authorisation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744B6" w14:textId="77777777" w:rsidR="00F71E4D" w:rsidRDefault="00F71E4D" w:rsidP="009D093D">
      <w:pPr>
        <w:spacing w:after="0" w:line="240" w:lineRule="auto"/>
      </w:pPr>
      <w:r>
        <w:separator/>
      </w:r>
    </w:p>
  </w:footnote>
  <w:footnote w:type="continuationSeparator" w:id="0">
    <w:p w14:paraId="086CC3E9" w14:textId="77777777" w:rsidR="00F71E4D" w:rsidRDefault="00F71E4D" w:rsidP="009D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6B6" w14:textId="694E6D3E" w:rsidR="008A3673" w:rsidRDefault="00A94A8B" w:rsidP="002623C9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DD9C6A7" wp14:editId="6B73152D">
          <wp:simplePos x="0" y="0"/>
          <wp:positionH relativeFrom="column">
            <wp:posOffset>4797416</wp:posOffset>
          </wp:positionH>
          <wp:positionV relativeFrom="paragraph">
            <wp:posOffset>118745</wp:posOffset>
          </wp:positionV>
          <wp:extent cx="1146184" cy="571500"/>
          <wp:effectExtent l="0" t="0" r="0" b="0"/>
          <wp:wrapNone/>
          <wp:docPr id="2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84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73"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  <w:drawing>
        <wp:inline distT="0" distB="0" distL="0" distR="0" wp14:anchorId="651B30A7" wp14:editId="01D9BE99">
          <wp:extent cx="1123821" cy="571500"/>
          <wp:effectExtent l="0" t="0" r="0" b="0"/>
          <wp:docPr id="4" name="Picture 4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31E95" w14:textId="78D5AA03" w:rsidR="008A3673" w:rsidRDefault="008A3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BE"/>
    <w:multiLevelType w:val="hybridMultilevel"/>
    <w:tmpl w:val="169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C76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1203"/>
    <w:multiLevelType w:val="hybridMultilevel"/>
    <w:tmpl w:val="620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F47"/>
    <w:multiLevelType w:val="hybridMultilevel"/>
    <w:tmpl w:val="502AD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634E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1367"/>
    <w:multiLevelType w:val="hybridMultilevel"/>
    <w:tmpl w:val="028E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22B4"/>
    <w:multiLevelType w:val="hybridMultilevel"/>
    <w:tmpl w:val="34E2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5"/>
    <w:rsid w:val="00006164"/>
    <w:rsid w:val="00033AB3"/>
    <w:rsid w:val="00043E6D"/>
    <w:rsid w:val="00067A58"/>
    <w:rsid w:val="0007080F"/>
    <w:rsid w:val="000937E9"/>
    <w:rsid w:val="000958E9"/>
    <w:rsid w:val="000A7B50"/>
    <w:rsid w:val="0010480A"/>
    <w:rsid w:val="00145199"/>
    <w:rsid w:val="0017781E"/>
    <w:rsid w:val="001F1879"/>
    <w:rsid w:val="0023294F"/>
    <w:rsid w:val="002571D7"/>
    <w:rsid w:val="002623C9"/>
    <w:rsid w:val="00266083"/>
    <w:rsid w:val="00273B85"/>
    <w:rsid w:val="002B580F"/>
    <w:rsid w:val="002D7B11"/>
    <w:rsid w:val="003277C2"/>
    <w:rsid w:val="00332CF1"/>
    <w:rsid w:val="00343947"/>
    <w:rsid w:val="00355E2A"/>
    <w:rsid w:val="00366732"/>
    <w:rsid w:val="0037635A"/>
    <w:rsid w:val="00376875"/>
    <w:rsid w:val="003B07F4"/>
    <w:rsid w:val="003C6A1C"/>
    <w:rsid w:val="003D049D"/>
    <w:rsid w:val="0042192C"/>
    <w:rsid w:val="00423F6F"/>
    <w:rsid w:val="00440B05"/>
    <w:rsid w:val="00453BCA"/>
    <w:rsid w:val="004547F0"/>
    <w:rsid w:val="004658CB"/>
    <w:rsid w:val="00472BC0"/>
    <w:rsid w:val="00492792"/>
    <w:rsid w:val="004975A5"/>
    <w:rsid w:val="004C7AF1"/>
    <w:rsid w:val="00503745"/>
    <w:rsid w:val="00516461"/>
    <w:rsid w:val="005442B1"/>
    <w:rsid w:val="00544F72"/>
    <w:rsid w:val="0054570A"/>
    <w:rsid w:val="00546F2B"/>
    <w:rsid w:val="005569F0"/>
    <w:rsid w:val="0059202C"/>
    <w:rsid w:val="00592870"/>
    <w:rsid w:val="00597B23"/>
    <w:rsid w:val="006010E9"/>
    <w:rsid w:val="00616DED"/>
    <w:rsid w:val="00623843"/>
    <w:rsid w:val="0064128B"/>
    <w:rsid w:val="00641572"/>
    <w:rsid w:val="00650753"/>
    <w:rsid w:val="006A10A5"/>
    <w:rsid w:val="006E48B9"/>
    <w:rsid w:val="0072690C"/>
    <w:rsid w:val="00755290"/>
    <w:rsid w:val="007A206B"/>
    <w:rsid w:val="007A5630"/>
    <w:rsid w:val="007D0E77"/>
    <w:rsid w:val="007F4C17"/>
    <w:rsid w:val="00845CDF"/>
    <w:rsid w:val="008A1EB3"/>
    <w:rsid w:val="008A3673"/>
    <w:rsid w:val="0090034E"/>
    <w:rsid w:val="00926A1E"/>
    <w:rsid w:val="00943441"/>
    <w:rsid w:val="00974340"/>
    <w:rsid w:val="00990D1A"/>
    <w:rsid w:val="009D093D"/>
    <w:rsid w:val="009D5E2A"/>
    <w:rsid w:val="009E57DA"/>
    <w:rsid w:val="009E6B59"/>
    <w:rsid w:val="00A32403"/>
    <w:rsid w:val="00A42154"/>
    <w:rsid w:val="00A57635"/>
    <w:rsid w:val="00A82765"/>
    <w:rsid w:val="00A90038"/>
    <w:rsid w:val="00A94A8B"/>
    <w:rsid w:val="00AB3897"/>
    <w:rsid w:val="00AD6BE3"/>
    <w:rsid w:val="00B07404"/>
    <w:rsid w:val="00B47214"/>
    <w:rsid w:val="00B619B9"/>
    <w:rsid w:val="00B65D1D"/>
    <w:rsid w:val="00B9102A"/>
    <w:rsid w:val="00B95C2D"/>
    <w:rsid w:val="00BC4A88"/>
    <w:rsid w:val="00C03DD1"/>
    <w:rsid w:val="00C23E1A"/>
    <w:rsid w:val="00C4344C"/>
    <w:rsid w:val="00C6711A"/>
    <w:rsid w:val="00CA0034"/>
    <w:rsid w:val="00D2711F"/>
    <w:rsid w:val="00D940B5"/>
    <w:rsid w:val="00D9474F"/>
    <w:rsid w:val="00DA3684"/>
    <w:rsid w:val="00DE3FF5"/>
    <w:rsid w:val="00E217F7"/>
    <w:rsid w:val="00E85F1A"/>
    <w:rsid w:val="00E97B37"/>
    <w:rsid w:val="00EA666E"/>
    <w:rsid w:val="00EB0656"/>
    <w:rsid w:val="00F025E3"/>
    <w:rsid w:val="00F13017"/>
    <w:rsid w:val="00F37B14"/>
    <w:rsid w:val="00F71E4D"/>
    <w:rsid w:val="00F7273D"/>
    <w:rsid w:val="00F861A7"/>
    <w:rsid w:val="00F86317"/>
    <w:rsid w:val="00F95158"/>
    <w:rsid w:val="00FB6B9F"/>
    <w:rsid w:val="00FC7416"/>
    <w:rsid w:val="00FD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A88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7C70-7D79-42B7-A624-7CBA8B2C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C0F74E58</Template>
  <TotalTime>12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elenork</cp:lastModifiedBy>
  <cp:revision>8</cp:revision>
  <cp:lastPrinted>2015-06-02T14:11:00Z</cp:lastPrinted>
  <dcterms:created xsi:type="dcterms:W3CDTF">2015-03-24T21:33:00Z</dcterms:created>
  <dcterms:modified xsi:type="dcterms:W3CDTF">2015-06-02T14:11:00Z</dcterms:modified>
</cp:coreProperties>
</file>