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F2" w:rsidRDefault="00A1533B">
      <w:bookmarkStart w:id="0" w:name="_GoBack"/>
      <w:r>
        <w:rPr>
          <w:noProof/>
          <w:lang w:eastAsia="en-GB"/>
        </w:rPr>
        <w:drawing>
          <wp:inline distT="0" distB="0" distL="0" distR="0">
            <wp:extent cx="7147560" cy="918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91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0F2" w:rsidSect="00A1533B">
      <w:pgSz w:w="11907" w:h="16840" w:code="9"/>
      <w:pgMar w:top="1644" w:right="851" w:bottom="1418" w:left="284" w:header="851" w:footer="567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3B"/>
    <w:rsid w:val="003470F2"/>
    <w:rsid w:val="00A1533B"/>
    <w:rsid w:val="00B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BB53E1E7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Bennett</dc:creator>
  <cp:lastModifiedBy>Theresa Bennett</cp:lastModifiedBy>
  <cp:revision>1</cp:revision>
  <dcterms:created xsi:type="dcterms:W3CDTF">2014-10-13T07:12:00Z</dcterms:created>
  <dcterms:modified xsi:type="dcterms:W3CDTF">2014-10-13T07:14:00Z</dcterms:modified>
</cp:coreProperties>
</file>